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B7" w:rsidRDefault="005966C2">
      <w:r>
        <w:t>9-10-15</w:t>
      </w:r>
    </w:p>
    <w:p w:rsidR="005966C2" w:rsidRDefault="005966C2">
      <w:r>
        <w:t>Conclusions:</w:t>
      </w:r>
    </w:p>
    <w:p w:rsidR="005966C2" w:rsidRDefault="005966C2">
      <w:r>
        <w:t>Many factors affect decomposition.</w:t>
      </w:r>
    </w:p>
    <w:p w:rsidR="005966C2" w:rsidRDefault="005966C2">
      <w:r>
        <w:tab/>
      </w:r>
      <w:proofErr w:type="gramStart"/>
      <w:r>
        <w:t>exposure</w:t>
      </w:r>
      <w:proofErr w:type="gramEnd"/>
      <w:r>
        <w:t xml:space="preserve"> to the elements is the big one</w:t>
      </w:r>
    </w:p>
    <w:p w:rsidR="005966C2" w:rsidRDefault="005966C2">
      <w:r>
        <w:t>Most litter will decompose over time.</w:t>
      </w:r>
    </w:p>
    <w:p w:rsidR="005966C2" w:rsidRDefault="005966C2">
      <w:r>
        <w:t>Organic decomposes faster than inorganic</w:t>
      </w:r>
    </w:p>
    <w:p w:rsidR="005966C2" w:rsidRDefault="005966C2">
      <w:r>
        <w:t>Many littered items will not decompose in your lifetime.</w:t>
      </w:r>
    </w:p>
    <w:p w:rsidR="005966C2" w:rsidRDefault="005966C2">
      <w:r>
        <w:t>Everyone should help prevent litter.</w:t>
      </w:r>
    </w:p>
    <w:p w:rsidR="005966C2" w:rsidRDefault="005966C2"/>
    <w:p w:rsidR="005966C2" w:rsidRDefault="005966C2">
      <w:r>
        <w:t>Taking Action</w:t>
      </w:r>
    </w:p>
    <w:p w:rsidR="005966C2" w:rsidRDefault="00AF47E9">
      <w:r>
        <w:tab/>
        <w:t>People have the power to make a difference</w:t>
      </w:r>
    </w:p>
    <w:p w:rsidR="00AF47E9" w:rsidRDefault="00AF47E9">
      <w:r>
        <w:tab/>
      </w:r>
      <w:r>
        <w:tab/>
      </w:r>
      <w:proofErr w:type="gramStart"/>
      <w:r>
        <w:t>in</w:t>
      </w:r>
      <w:proofErr w:type="gramEnd"/>
      <w:r>
        <w:t xml:space="preserve"> the kinds of food and beverage packaging</w:t>
      </w:r>
    </w:p>
    <w:p w:rsidR="00AF47E9" w:rsidRDefault="00AF47E9">
      <w:r>
        <w:tab/>
      </w:r>
      <w:r>
        <w:tab/>
      </w:r>
      <w:proofErr w:type="gramStart"/>
      <w:r>
        <w:t>demand</w:t>
      </w:r>
      <w:proofErr w:type="gramEnd"/>
      <w:r>
        <w:t xml:space="preserve"> environmentally friendly packaging</w:t>
      </w:r>
    </w:p>
    <w:p w:rsidR="00AF47E9" w:rsidRDefault="00AF47E9">
      <w:r>
        <w:tab/>
      </w:r>
      <w:proofErr w:type="gramStart"/>
      <w:r>
        <w:t>purchase</w:t>
      </w:r>
      <w:proofErr w:type="gramEnd"/>
      <w:r>
        <w:t xml:space="preserve"> biodegradable materials</w:t>
      </w:r>
    </w:p>
    <w:p w:rsidR="00D531B3" w:rsidRDefault="00D531B3">
      <w:r>
        <w:tab/>
      </w:r>
      <w:proofErr w:type="gramStart"/>
      <w:r>
        <w:t>take</w:t>
      </w:r>
      <w:proofErr w:type="gramEnd"/>
      <w:r>
        <w:t xml:space="preserve"> care to not litter</w:t>
      </w:r>
    </w:p>
    <w:p w:rsidR="00D531B3" w:rsidRDefault="00D531B3">
      <w:r>
        <w:tab/>
      </w:r>
      <w:proofErr w:type="gramStart"/>
      <w:r>
        <w:t>by</w:t>
      </w:r>
      <w:proofErr w:type="gramEnd"/>
      <w:r>
        <w:t xml:space="preserve"> products in containers that are easily recycled</w:t>
      </w:r>
    </w:p>
    <w:p w:rsidR="00D531B3" w:rsidRDefault="00D531B3">
      <w:r>
        <w:tab/>
      </w:r>
      <w:proofErr w:type="gramStart"/>
      <w:r>
        <w:t>teach</w:t>
      </w:r>
      <w:proofErr w:type="gramEnd"/>
      <w:r>
        <w:t xml:space="preserve"> others about littering and recycling</w:t>
      </w:r>
    </w:p>
    <w:p w:rsidR="00D531B3" w:rsidRDefault="00D531B3">
      <w:r>
        <w:tab/>
      </w:r>
      <w:proofErr w:type="gramStart"/>
      <w:r>
        <w:t>pick</w:t>
      </w:r>
      <w:proofErr w:type="gramEnd"/>
      <w:r>
        <w:t xml:space="preserve"> up litter and put it in the proper place</w:t>
      </w:r>
    </w:p>
    <w:p w:rsidR="00D531B3" w:rsidRDefault="00D531B3">
      <w:bookmarkStart w:id="0" w:name="_GoBack"/>
      <w:bookmarkEnd w:id="0"/>
    </w:p>
    <w:p w:rsidR="00D531B3" w:rsidRDefault="00D531B3"/>
    <w:sectPr w:rsidR="00D53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C2"/>
    <w:rsid w:val="0006412D"/>
    <w:rsid w:val="005966C2"/>
    <w:rsid w:val="006A6E75"/>
    <w:rsid w:val="00AF47E9"/>
    <w:rsid w:val="00D531B3"/>
    <w:rsid w:val="00E2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4D8EDCFB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Kruze, Jaclyn</dc:creator>
  <cp:lastModifiedBy>Kruze, Jaclyn</cp:lastModifiedBy>
  <cp:revision>3</cp:revision>
  <dcterms:created xsi:type="dcterms:W3CDTF">2015-09-10T11:49:00Z</dcterms:created>
  <dcterms:modified xsi:type="dcterms:W3CDTF">2015-09-10T11:54:00Z</dcterms:modified>
</cp:coreProperties>
</file>